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65B" w:rsidRDefault="0023365B" w:rsidP="0023365B">
      <w:pPr>
        <w:jc w:val="both"/>
        <w:rPr>
          <w:rFonts w:ascii="Arial" w:hAnsi="Arial" w:cs="Arial"/>
          <w:sz w:val="20"/>
          <w:szCs w:val="20"/>
        </w:rPr>
      </w:pPr>
      <w:bookmarkStart w:id="0" w:name="_Hlk785355"/>
      <w:bookmarkEnd w:id="0"/>
    </w:p>
    <w:p w:rsidR="00E71AC8" w:rsidRDefault="00E71AC8" w:rsidP="0023365B">
      <w:pPr>
        <w:jc w:val="both"/>
        <w:rPr>
          <w:rFonts w:ascii="Arial" w:hAnsi="Arial" w:cs="Arial"/>
          <w:sz w:val="20"/>
          <w:szCs w:val="20"/>
        </w:rPr>
      </w:pPr>
    </w:p>
    <w:p w:rsidR="0023365B" w:rsidRDefault="0023365B" w:rsidP="0023365B">
      <w:pPr>
        <w:jc w:val="right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Leszno, </w:t>
      </w:r>
      <w:r w:rsidR="00E71AC8">
        <w:rPr>
          <w:rFonts w:ascii="Cambria" w:hAnsi="Cambria"/>
          <w:color w:val="000000" w:themeColor="text1"/>
          <w:sz w:val="22"/>
          <w:szCs w:val="22"/>
        </w:rPr>
        <w:t>08</w:t>
      </w:r>
      <w:r>
        <w:rPr>
          <w:rFonts w:ascii="Cambria" w:hAnsi="Cambria"/>
          <w:color w:val="000000" w:themeColor="text1"/>
          <w:sz w:val="22"/>
          <w:szCs w:val="22"/>
        </w:rPr>
        <w:t>.</w:t>
      </w:r>
      <w:r w:rsidR="00330743">
        <w:rPr>
          <w:rFonts w:ascii="Cambria" w:hAnsi="Cambria"/>
          <w:color w:val="000000" w:themeColor="text1"/>
          <w:sz w:val="22"/>
          <w:szCs w:val="22"/>
        </w:rPr>
        <w:t>10</w:t>
      </w:r>
      <w:r>
        <w:rPr>
          <w:rFonts w:ascii="Cambria" w:hAnsi="Cambria"/>
          <w:color w:val="000000" w:themeColor="text1"/>
          <w:sz w:val="22"/>
          <w:szCs w:val="22"/>
        </w:rPr>
        <w:t>.201</w:t>
      </w:r>
      <w:r w:rsidR="00AF6FFE">
        <w:rPr>
          <w:rFonts w:ascii="Cambria" w:hAnsi="Cambria"/>
          <w:color w:val="000000" w:themeColor="text1"/>
          <w:sz w:val="22"/>
          <w:szCs w:val="22"/>
        </w:rPr>
        <w:t>9</w:t>
      </w:r>
      <w:r>
        <w:rPr>
          <w:rFonts w:ascii="Cambria" w:hAnsi="Cambria"/>
          <w:color w:val="000000" w:themeColor="text1"/>
          <w:sz w:val="22"/>
          <w:szCs w:val="22"/>
        </w:rPr>
        <w:t>r.</w:t>
      </w:r>
    </w:p>
    <w:p w:rsidR="0023365B" w:rsidRDefault="0023365B" w:rsidP="0023365B">
      <w:pPr>
        <w:jc w:val="both"/>
        <w:rPr>
          <w:rFonts w:ascii="Cambria" w:hAnsi="Cambria"/>
          <w:i/>
          <w:sz w:val="22"/>
          <w:szCs w:val="22"/>
        </w:rPr>
      </w:pPr>
    </w:p>
    <w:p w:rsidR="0023365B" w:rsidRDefault="0023365B" w:rsidP="0023365B">
      <w:pPr>
        <w:jc w:val="both"/>
        <w:rPr>
          <w:rFonts w:ascii="Cambria" w:hAnsi="Cambria"/>
          <w:i/>
          <w:sz w:val="22"/>
          <w:szCs w:val="22"/>
        </w:rPr>
      </w:pPr>
    </w:p>
    <w:p w:rsidR="00E71AC8" w:rsidRDefault="00E71AC8" w:rsidP="0023365B">
      <w:pPr>
        <w:jc w:val="both"/>
        <w:rPr>
          <w:rFonts w:ascii="Cambria" w:hAnsi="Cambria"/>
          <w:i/>
          <w:sz w:val="22"/>
          <w:szCs w:val="22"/>
        </w:rPr>
      </w:pPr>
    </w:p>
    <w:p w:rsidR="00E71AC8" w:rsidRDefault="00E71AC8" w:rsidP="0023365B">
      <w:pPr>
        <w:jc w:val="both"/>
        <w:rPr>
          <w:rFonts w:ascii="Cambria" w:hAnsi="Cambria"/>
          <w:i/>
          <w:sz w:val="22"/>
          <w:szCs w:val="22"/>
        </w:rPr>
      </w:pPr>
    </w:p>
    <w:p w:rsidR="0023365B" w:rsidRDefault="0023365B" w:rsidP="0023365B">
      <w:pPr>
        <w:tabs>
          <w:tab w:val="left" w:pos="210"/>
          <w:tab w:val="left" w:pos="364"/>
        </w:tabs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Dotyczy: Postępowania o wykonanie zadania – </w:t>
      </w:r>
    </w:p>
    <w:p w:rsidR="0023365B" w:rsidRPr="00B03433" w:rsidRDefault="00B03433" w:rsidP="00B03433">
      <w:pPr>
        <w:pStyle w:val="Tytu"/>
        <w:spacing w:line="360" w:lineRule="auto"/>
        <w:jc w:val="left"/>
        <w:rPr>
          <w:rFonts w:ascii="Arial" w:hAnsi="Arial" w:cs="Arial"/>
          <w:color w:val="000000" w:themeColor="text1"/>
          <w:sz w:val="20"/>
        </w:rPr>
      </w:pPr>
      <w:r w:rsidRPr="00B03433">
        <w:rPr>
          <w:rFonts w:ascii="Arial" w:hAnsi="Arial" w:cs="Arial"/>
          <w:bCs/>
          <w:color w:val="000000" w:themeColor="text1"/>
          <w:sz w:val="20"/>
        </w:rPr>
        <w:t>„</w:t>
      </w:r>
      <w:r w:rsidR="00D246DC">
        <w:rPr>
          <w:rFonts w:ascii="Arial" w:hAnsi="Arial" w:cs="Arial"/>
          <w:bCs/>
          <w:color w:val="000000" w:themeColor="text1"/>
          <w:sz w:val="20"/>
        </w:rPr>
        <w:t>Przebudowa rurociągu wody surowej od studni Pd1, M1 do studni M2 na SUW w Strzyżewicach</w:t>
      </w:r>
      <w:r w:rsidRPr="00B03433">
        <w:rPr>
          <w:rFonts w:ascii="Arial" w:hAnsi="Arial" w:cs="Arial"/>
          <w:bCs/>
          <w:color w:val="000000" w:themeColor="text1"/>
          <w:sz w:val="20"/>
        </w:rPr>
        <w:t>”</w:t>
      </w:r>
      <w:r w:rsidR="0023365B" w:rsidRPr="00B03433">
        <w:rPr>
          <w:rFonts w:ascii="Arial" w:hAnsi="Arial" w:cs="Arial"/>
          <w:bCs/>
          <w:sz w:val="20"/>
        </w:rPr>
        <w:t xml:space="preserve"> </w:t>
      </w:r>
      <w:r w:rsidR="0023365B" w:rsidRPr="00B03433">
        <w:rPr>
          <w:rFonts w:ascii="Arial" w:hAnsi="Arial" w:cs="Arial"/>
          <w:sz w:val="20"/>
        </w:rPr>
        <w:t>nr INW-P-Z/00</w:t>
      </w:r>
      <w:r w:rsidR="00D42590">
        <w:rPr>
          <w:rFonts w:ascii="Arial" w:hAnsi="Arial" w:cs="Arial"/>
          <w:sz w:val="20"/>
        </w:rPr>
        <w:t>4</w:t>
      </w:r>
      <w:r w:rsidR="00D246DC">
        <w:rPr>
          <w:rFonts w:ascii="Arial" w:hAnsi="Arial" w:cs="Arial"/>
          <w:sz w:val="20"/>
        </w:rPr>
        <w:t>4</w:t>
      </w:r>
      <w:r w:rsidR="0023365B" w:rsidRPr="00B03433">
        <w:rPr>
          <w:rFonts w:ascii="Arial" w:hAnsi="Arial" w:cs="Arial"/>
          <w:sz w:val="20"/>
        </w:rPr>
        <w:t>/201</w:t>
      </w:r>
      <w:r w:rsidR="007156DE">
        <w:rPr>
          <w:rFonts w:ascii="Arial" w:hAnsi="Arial" w:cs="Arial"/>
          <w:sz w:val="20"/>
        </w:rPr>
        <w:t>9</w:t>
      </w:r>
      <w:r w:rsidR="0023365B" w:rsidRPr="00B03433">
        <w:rPr>
          <w:rFonts w:ascii="Arial" w:hAnsi="Arial" w:cs="Arial"/>
          <w:sz w:val="20"/>
        </w:rPr>
        <w:t xml:space="preserve"> </w:t>
      </w:r>
    </w:p>
    <w:p w:rsidR="0023365B" w:rsidRDefault="0023365B" w:rsidP="0023365B">
      <w:pPr>
        <w:ind w:left="851" w:hanging="851"/>
        <w:jc w:val="both"/>
        <w:rPr>
          <w:rFonts w:ascii="Arial" w:hAnsi="Arial" w:cs="Arial"/>
          <w:sz w:val="20"/>
          <w:szCs w:val="20"/>
          <w:u w:val="single"/>
        </w:rPr>
      </w:pPr>
    </w:p>
    <w:p w:rsidR="00F37CFE" w:rsidRDefault="00F37CFE" w:rsidP="0023365B">
      <w:pPr>
        <w:ind w:left="851" w:hanging="851"/>
        <w:jc w:val="both"/>
        <w:rPr>
          <w:rFonts w:ascii="Arial" w:hAnsi="Arial" w:cs="Arial"/>
          <w:sz w:val="20"/>
          <w:szCs w:val="20"/>
          <w:u w:val="single"/>
        </w:rPr>
      </w:pPr>
    </w:p>
    <w:p w:rsidR="00B01874" w:rsidRDefault="00B01874" w:rsidP="00B01874">
      <w:pPr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Odpowied</w:t>
      </w:r>
      <w:r w:rsidR="00812E8F">
        <w:rPr>
          <w:rFonts w:ascii="Arial" w:hAnsi="Arial" w:cs="Arial"/>
          <w:b/>
          <w:i/>
          <w:color w:val="000000" w:themeColor="text1"/>
          <w:sz w:val="20"/>
          <w:szCs w:val="20"/>
        </w:rPr>
        <w:t>zi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na pytania z dn. </w:t>
      </w:r>
      <w:r w:rsidR="00E71AC8">
        <w:rPr>
          <w:rFonts w:ascii="Arial" w:hAnsi="Arial" w:cs="Arial"/>
          <w:b/>
          <w:i/>
          <w:color w:val="000000" w:themeColor="text1"/>
          <w:sz w:val="20"/>
          <w:szCs w:val="20"/>
        </w:rPr>
        <w:t>08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330743">
        <w:rPr>
          <w:rFonts w:ascii="Arial" w:hAnsi="Arial" w:cs="Arial"/>
          <w:b/>
          <w:i/>
          <w:color w:val="000000" w:themeColor="text1"/>
          <w:sz w:val="20"/>
          <w:szCs w:val="20"/>
        </w:rPr>
        <w:t>10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.2019r.</w:t>
      </w:r>
    </w:p>
    <w:p w:rsidR="00CA1E27" w:rsidRPr="007323F4" w:rsidRDefault="00CA1E27" w:rsidP="00B01874">
      <w:pPr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7323F4" w:rsidRDefault="007323F4" w:rsidP="007323F4">
      <w:pPr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7323F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Pytanie nr 1</w:t>
      </w:r>
    </w:p>
    <w:p w:rsidR="00671327" w:rsidRDefault="00671327" w:rsidP="007323F4">
      <w:pPr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7323F4" w:rsidRDefault="007323F4" w:rsidP="00960844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60844" w:rsidRPr="0026060B" w:rsidRDefault="0026060B" w:rsidP="00960844">
      <w:pPr>
        <w:pStyle w:val="Akapitzlist"/>
        <w:spacing w:line="360" w:lineRule="auto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26060B">
        <w:rPr>
          <w:rFonts w:ascii="Arial" w:hAnsi="Arial" w:cs="Arial"/>
          <w:i/>
          <w:iCs/>
          <w:sz w:val="20"/>
          <w:szCs w:val="20"/>
        </w:rPr>
        <w:t xml:space="preserve">Proszę o przesłanie kosztorysu w programie ATH na </w:t>
      </w:r>
      <w:r w:rsidRPr="0026060B">
        <w:rPr>
          <w:rFonts w:ascii="Arial" w:hAnsi="Arial" w:cs="Arial"/>
          <w:bCs/>
          <w:i/>
          <w:iCs/>
          <w:color w:val="000000" w:themeColor="text1"/>
          <w:sz w:val="20"/>
        </w:rPr>
        <w:t>„Przebudow</w:t>
      </w:r>
      <w:bookmarkStart w:id="1" w:name="_GoBack"/>
      <w:bookmarkEnd w:id="1"/>
      <w:r w:rsidRPr="0026060B">
        <w:rPr>
          <w:rFonts w:ascii="Arial" w:hAnsi="Arial" w:cs="Arial"/>
          <w:bCs/>
          <w:i/>
          <w:iCs/>
          <w:color w:val="000000" w:themeColor="text1"/>
          <w:sz w:val="20"/>
        </w:rPr>
        <w:t>a rurociągu wody surowej od studni Pd1, M1 do studni M2 na SUW w Strzyżewicach”</w:t>
      </w:r>
    </w:p>
    <w:p w:rsidR="00960844" w:rsidRPr="00960844" w:rsidRDefault="00960844" w:rsidP="00960844">
      <w:pPr>
        <w:pStyle w:val="Akapitzlist"/>
        <w:spacing w:line="360" w:lineRule="auto"/>
        <w:ind w:left="0"/>
        <w:jc w:val="both"/>
        <w:rPr>
          <w:rFonts w:ascii="Arial" w:hAnsi="Arial" w:cs="Arial"/>
          <w:i/>
          <w:iCs/>
          <w:sz w:val="20"/>
          <w:szCs w:val="20"/>
        </w:rPr>
      </w:pPr>
    </w:p>
    <w:p w:rsidR="00F37CFE" w:rsidRDefault="00F37CFE" w:rsidP="007323F4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323F4" w:rsidRDefault="007323F4" w:rsidP="007323F4">
      <w:pPr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7323F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Odpowiedź nr 1</w:t>
      </w:r>
    </w:p>
    <w:p w:rsidR="006E5821" w:rsidRDefault="006E5821" w:rsidP="007323F4">
      <w:pPr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C55AE0" w:rsidRDefault="00C55AE0" w:rsidP="007F53DC">
      <w:pPr>
        <w:rPr>
          <w:rFonts w:ascii="Arial" w:hAnsi="Arial" w:cs="Arial"/>
          <w:bCs/>
          <w:i/>
          <w:iCs/>
          <w:sz w:val="20"/>
          <w:szCs w:val="20"/>
        </w:rPr>
      </w:pPr>
    </w:p>
    <w:p w:rsidR="00BA43CF" w:rsidRPr="00BA43CF" w:rsidRDefault="00C55AE0" w:rsidP="00BA43CF">
      <w:pPr>
        <w:rPr>
          <w:rFonts w:ascii="Arial" w:hAnsi="Arial" w:cs="Arial"/>
          <w:sz w:val="20"/>
          <w:szCs w:val="20"/>
          <w:lang w:eastAsia="en-US"/>
        </w:rPr>
      </w:pPr>
      <w:r w:rsidRPr="00BA43CF">
        <w:rPr>
          <w:rFonts w:ascii="Arial" w:hAnsi="Arial" w:cs="Arial"/>
          <w:bCs/>
          <w:sz w:val="20"/>
          <w:szCs w:val="20"/>
        </w:rPr>
        <w:t xml:space="preserve">Zamawiający  załącza </w:t>
      </w:r>
      <w:r w:rsidR="00BA43CF" w:rsidRPr="00BA43CF">
        <w:rPr>
          <w:rFonts w:ascii="Arial" w:hAnsi="Arial" w:cs="Arial"/>
          <w:sz w:val="20"/>
          <w:szCs w:val="20"/>
          <w:lang w:eastAsia="en-US"/>
        </w:rPr>
        <w:t>kosztorysy w programie ATH.</w:t>
      </w:r>
    </w:p>
    <w:p w:rsidR="00C55AE0" w:rsidRPr="00BA43CF" w:rsidRDefault="00C55AE0" w:rsidP="007F53DC">
      <w:pPr>
        <w:rPr>
          <w:rFonts w:ascii="Arial" w:hAnsi="Arial" w:cs="Arial"/>
          <w:bCs/>
          <w:i/>
          <w:iCs/>
          <w:sz w:val="20"/>
          <w:szCs w:val="20"/>
        </w:rPr>
      </w:pPr>
      <w:r w:rsidRPr="00BA43CF">
        <w:rPr>
          <w:rFonts w:ascii="Arial" w:hAnsi="Arial" w:cs="Arial"/>
          <w:bCs/>
          <w:i/>
          <w:iCs/>
          <w:sz w:val="20"/>
          <w:szCs w:val="20"/>
        </w:rPr>
        <w:t>.</w:t>
      </w:r>
    </w:p>
    <w:sectPr w:rsidR="00C55AE0" w:rsidRPr="00BA43CF" w:rsidSect="00250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46" w:right="924" w:bottom="902" w:left="907" w:header="709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18F" w:rsidRDefault="004E318F">
      <w:r>
        <w:separator/>
      </w:r>
    </w:p>
  </w:endnote>
  <w:endnote w:type="continuationSeparator" w:id="0">
    <w:p w:rsidR="004E318F" w:rsidRDefault="004E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2F7" w:rsidRDefault="006262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094" w:rsidRPr="00250094" w:rsidRDefault="00B164F5" w:rsidP="00250094">
    <w:pPr>
      <w:pStyle w:val="Stopka"/>
      <w:rPr>
        <w:szCs w:val="14"/>
      </w:rPr>
    </w:pPr>
    <w:r>
      <w:rPr>
        <w:noProof/>
      </w:rPr>
      <w:drawing>
        <wp:inline distT="0" distB="0" distL="0" distR="0">
          <wp:extent cx="5829300" cy="6953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18F" w:rsidRDefault="004E318F">
      <w:r>
        <w:separator/>
      </w:r>
    </w:p>
  </w:footnote>
  <w:footnote w:type="continuationSeparator" w:id="0">
    <w:p w:rsidR="004E318F" w:rsidRDefault="004E3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2F7" w:rsidRDefault="006262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094" w:rsidRDefault="001A24A7" w:rsidP="00250094">
    <w:pPr>
      <w:pStyle w:val="Nagwek"/>
    </w:pPr>
    <w:r>
      <w:rPr>
        <w:noProof/>
      </w:rPr>
      <w:drawing>
        <wp:inline distT="0" distB="0" distL="0" distR="0">
          <wp:extent cx="6029325" cy="561975"/>
          <wp:effectExtent l="0" t="0" r="0" b="0"/>
          <wp:docPr id="1" name="Obraz 1" descr="C:\Users\t.dudek\Work Folders\Pulpit\naglowek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dudek\Work Folders\Pulpit\naglowek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411F"/>
    <w:multiLevelType w:val="hybridMultilevel"/>
    <w:tmpl w:val="45C4E9F6"/>
    <w:lvl w:ilvl="0" w:tplc="3B42A42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0021A03"/>
    <w:multiLevelType w:val="multilevel"/>
    <w:tmpl w:val="4A08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BE09A3"/>
    <w:multiLevelType w:val="hybridMultilevel"/>
    <w:tmpl w:val="31D4D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891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5B"/>
    <w:rsid w:val="00066255"/>
    <w:rsid w:val="00094E56"/>
    <w:rsid w:val="001131C0"/>
    <w:rsid w:val="001178AA"/>
    <w:rsid w:val="001178CC"/>
    <w:rsid w:val="00124627"/>
    <w:rsid w:val="00141110"/>
    <w:rsid w:val="001555AB"/>
    <w:rsid w:val="00167CE5"/>
    <w:rsid w:val="001A24A7"/>
    <w:rsid w:val="001F0B3E"/>
    <w:rsid w:val="001F4B3E"/>
    <w:rsid w:val="00210E05"/>
    <w:rsid w:val="00214551"/>
    <w:rsid w:val="00222DC3"/>
    <w:rsid w:val="0023365B"/>
    <w:rsid w:val="002401D9"/>
    <w:rsid w:val="00241656"/>
    <w:rsid w:val="00250094"/>
    <w:rsid w:val="00253BE1"/>
    <w:rsid w:val="0026060B"/>
    <w:rsid w:val="00280010"/>
    <w:rsid w:val="0028578D"/>
    <w:rsid w:val="002F3D51"/>
    <w:rsid w:val="00330743"/>
    <w:rsid w:val="003634DF"/>
    <w:rsid w:val="00374184"/>
    <w:rsid w:val="00383702"/>
    <w:rsid w:val="00386001"/>
    <w:rsid w:val="00396981"/>
    <w:rsid w:val="003A77B9"/>
    <w:rsid w:val="003E5FDA"/>
    <w:rsid w:val="00443A41"/>
    <w:rsid w:val="00447905"/>
    <w:rsid w:val="004550DC"/>
    <w:rsid w:val="00486166"/>
    <w:rsid w:val="004D26DB"/>
    <w:rsid w:val="004E2CFB"/>
    <w:rsid w:val="004E318F"/>
    <w:rsid w:val="00567396"/>
    <w:rsid w:val="005C7934"/>
    <w:rsid w:val="005D551A"/>
    <w:rsid w:val="00605B64"/>
    <w:rsid w:val="006262F7"/>
    <w:rsid w:val="00671327"/>
    <w:rsid w:val="00697D74"/>
    <w:rsid w:val="006A630E"/>
    <w:rsid w:val="006A65A0"/>
    <w:rsid w:val="006B2B5D"/>
    <w:rsid w:val="006C478E"/>
    <w:rsid w:val="006C6B76"/>
    <w:rsid w:val="006C6C75"/>
    <w:rsid w:val="006D033D"/>
    <w:rsid w:val="006E343F"/>
    <w:rsid w:val="006E5821"/>
    <w:rsid w:val="006F6F92"/>
    <w:rsid w:val="0070705B"/>
    <w:rsid w:val="007156DE"/>
    <w:rsid w:val="007323F4"/>
    <w:rsid w:val="00743C63"/>
    <w:rsid w:val="00762097"/>
    <w:rsid w:val="007A30E4"/>
    <w:rsid w:val="007C2026"/>
    <w:rsid w:val="007D3C58"/>
    <w:rsid w:val="007F53DC"/>
    <w:rsid w:val="00812E8F"/>
    <w:rsid w:val="00841953"/>
    <w:rsid w:val="00862DA2"/>
    <w:rsid w:val="0086515E"/>
    <w:rsid w:val="00881283"/>
    <w:rsid w:val="008A2643"/>
    <w:rsid w:val="008E4C2A"/>
    <w:rsid w:val="0093225A"/>
    <w:rsid w:val="00957246"/>
    <w:rsid w:val="00960058"/>
    <w:rsid w:val="00960844"/>
    <w:rsid w:val="009B6F94"/>
    <w:rsid w:val="009D1CB7"/>
    <w:rsid w:val="009F0566"/>
    <w:rsid w:val="00A42484"/>
    <w:rsid w:val="00A46F33"/>
    <w:rsid w:val="00A722E2"/>
    <w:rsid w:val="00A73AA9"/>
    <w:rsid w:val="00A90464"/>
    <w:rsid w:val="00AB0B43"/>
    <w:rsid w:val="00AB14EC"/>
    <w:rsid w:val="00AD31BE"/>
    <w:rsid w:val="00AF6FFE"/>
    <w:rsid w:val="00AF7C59"/>
    <w:rsid w:val="00B00A5C"/>
    <w:rsid w:val="00B01874"/>
    <w:rsid w:val="00B03433"/>
    <w:rsid w:val="00B164F5"/>
    <w:rsid w:val="00B23AAB"/>
    <w:rsid w:val="00B353FC"/>
    <w:rsid w:val="00B52C30"/>
    <w:rsid w:val="00B617B7"/>
    <w:rsid w:val="00B70B1D"/>
    <w:rsid w:val="00B71401"/>
    <w:rsid w:val="00B71B9E"/>
    <w:rsid w:val="00B849D3"/>
    <w:rsid w:val="00BA43CF"/>
    <w:rsid w:val="00BE758B"/>
    <w:rsid w:val="00BF3B76"/>
    <w:rsid w:val="00C257DA"/>
    <w:rsid w:val="00C31083"/>
    <w:rsid w:val="00C50DAF"/>
    <w:rsid w:val="00C55AE0"/>
    <w:rsid w:val="00C61676"/>
    <w:rsid w:val="00C716CA"/>
    <w:rsid w:val="00C924D7"/>
    <w:rsid w:val="00C958C7"/>
    <w:rsid w:val="00CA1E27"/>
    <w:rsid w:val="00CA6DE2"/>
    <w:rsid w:val="00CD3AC0"/>
    <w:rsid w:val="00CF1EDB"/>
    <w:rsid w:val="00D246DC"/>
    <w:rsid w:val="00D263D3"/>
    <w:rsid w:val="00D33631"/>
    <w:rsid w:val="00D42590"/>
    <w:rsid w:val="00D76CC7"/>
    <w:rsid w:val="00DC3DE9"/>
    <w:rsid w:val="00DD32A3"/>
    <w:rsid w:val="00DD7A72"/>
    <w:rsid w:val="00E06316"/>
    <w:rsid w:val="00E12115"/>
    <w:rsid w:val="00E235B4"/>
    <w:rsid w:val="00E251B4"/>
    <w:rsid w:val="00E54104"/>
    <w:rsid w:val="00E55733"/>
    <w:rsid w:val="00E716D7"/>
    <w:rsid w:val="00E71AC8"/>
    <w:rsid w:val="00EB616E"/>
    <w:rsid w:val="00EE2A96"/>
    <w:rsid w:val="00F04408"/>
    <w:rsid w:val="00F36507"/>
    <w:rsid w:val="00F37CFE"/>
    <w:rsid w:val="00F5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2BEB608"/>
  <w15:chartTrackingRefBased/>
  <w15:docId w15:val="{62ED9E36-B473-47F3-9761-0C002EE8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2336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B03433"/>
    <w:pPr>
      <w:jc w:val="center"/>
    </w:pPr>
    <w:rPr>
      <w:rFonts w:ascii="Tahoma" w:hAnsi="Tahoma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B03433"/>
    <w:rPr>
      <w:rFonts w:ascii="Tahoma" w:hAnsi="Tahoma"/>
      <w:b/>
      <w:sz w:val="32"/>
    </w:rPr>
  </w:style>
  <w:style w:type="paragraph" w:customStyle="1" w:styleId="Styl">
    <w:name w:val="Styl"/>
    <w:rsid w:val="0070705B"/>
    <w:pPr>
      <w:widowControl w:val="0"/>
      <w:autoSpaceDE w:val="0"/>
      <w:autoSpaceDN w:val="0"/>
      <w:adjustRightInd w:val="0"/>
      <w:spacing w:after="120" w:line="288" w:lineRule="auto"/>
      <w:ind w:left="357" w:right="6"/>
      <w:jc w:val="both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960058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3A77B9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zawirska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414</TotalTime>
  <Pages>1</Pages>
  <Words>66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Zawirska, Kamila</dc:creator>
  <cp:keywords/>
  <cp:lastModifiedBy>Zawirska, Kamila</cp:lastModifiedBy>
  <cp:revision>86</cp:revision>
  <cp:lastPrinted>2019-09-25T12:39:00Z</cp:lastPrinted>
  <dcterms:created xsi:type="dcterms:W3CDTF">2018-11-26T12:14:00Z</dcterms:created>
  <dcterms:modified xsi:type="dcterms:W3CDTF">2019-10-08T08:49:00Z</dcterms:modified>
</cp:coreProperties>
</file>